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47" w:rsidRDefault="001C724F" w:rsidP="002D486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D4D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КОНФЕРЕНЦИИ </w:t>
      </w:r>
    </w:p>
    <w:p w:rsidR="00D055EF" w:rsidRPr="00FC4D4D" w:rsidRDefault="00D055EF" w:rsidP="002D486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55EF" w:rsidRPr="00D055EF" w:rsidRDefault="00D055EF" w:rsidP="00D055E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D055EF">
        <w:rPr>
          <w:rFonts w:ascii="Times New Roman" w:hAnsi="Times New Roman" w:cs="Times New Roman"/>
          <w:b/>
          <w:color w:val="FF0000"/>
          <w:sz w:val="30"/>
          <w:szCs w:val="30"/>
        </w:rPr>
        <w:t>Горы  и «горный текст»</w:t>
      </w:r>
    </w:p>
    <w:p w:rsidR="00D055EF" w:rsidRPr="00D055EF" w:rsidRDefault="00D055EF" w:rsidP="00D055E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D055EF">
        <w:rPr>
          <w:rFonts w:ascii="Times New Roman" w:hAnsi="Times New Roman" w:cs="Times New Roman"/>
          <w:b/>
          <w:color w:val="FF0000"/>
          <w:sz w:val="30"/>
          <w:szCs w:val="30"/>
        </w:rPr>
        <w:t>в мировом историко-культурном процессе</w:t>
      </w:r>
    </w:p>
    <w:p w:rsidR="00DD2540" w:rsidRPr="005D0193" w:rsidRDefault="00D055EF" w:rsidP="00125F47">
      <w:pPr>
        <w:pStyle w:val="a4"/>
        <w:jc w:val="center"/>
        <w:rPr>
          <w:b/>
          <w:bCs/>
          <w:sz w:val="28"/>
          <w:szCs w:val="28"/>
          <w:lang w:val="en-CA"/>
        </w:rPr>
      </w:pPr>
      <w:r>
        <w:rPr>
          <w:b/>
          <w:sz w:val="28"/>
          <w:szCs w:val="28"/>
        </w:rPr>
        <w:t>24-26 мая 2024 г.</w:t>
      </w:r>
      <w:bookmarkStart w:id="0" w:name="_GoBack"/>
      <w:bookmarkEnd w:id="0"/>
    </w:p>
    <w:p w:rsidR="00125F47" w:rsidRPr="00E30E50" w:rsidRDefault="00125F47" w:rsidP="002D486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1C724F" w:rsidRDefault="001C724F" w:rsidP="001C724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1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2076"/>
        <w:gridCol w:w="1887"/>
        <w:gridCol w:w="3260"/>
      </w:tblGrid>
      <w:tr w:rsidR="001C724F" w:rsidTr="002D486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4F" w:rsidRPr="00367A6A" w:rsidRDefault="001C724F">
            <w:pPr>
              <w:pStyle w:val="1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Фамилия, имя, отчество </w:t>
            </w:r>
          </w:p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(на русском и английском языках) 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1C724F" w:rsidTr="002D486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 w:rsidP="00B663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Организация </w:t>
            </w:r>
          </w:p>
          <w:p w:rsidR="00B66335" w:rsidRDefault="00B66335" w:rsidP="00B663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055EF" w:rsidRDefault="00D055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055EF" w:rsidRDefault="00D055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1C724F" w:rsidTr="002D486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 w:rsidP="00B6633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Должность, ученое звание, степень </w:t>
            </w:r>
          </w:p>
          <w:p w:rsidR="00B66335" w:rsidRDefault="00B66335" w:rsidP="00B663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1C724F" w:rsidTr="002D486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Страна, город</w:t>
            </w:r>
          </w:p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055EF" w:rsidRDefault="00D05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055EF" w:rsidRDefault="00D05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1C724F" w:rsidTr="002D4860">
        <w:trPr>
          <w:cantSplit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Контактная информация</w:t>
            </w:r>
          </w:p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mail</w:t>
            </w:r>
            <w:proofErr w:type="spellEnd"/>
          </w:p>
        </w:tc>
      </w:tr>
      <w:tr w:rsidR="001C724F" w:rsidTr="002D486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Форма участия </w:t>
            </w:r>
            <w:r>
              <w:rPr>
                <w:rFonts w:ascii="Times New Roman" w:hAnsi="Times New Roman" w:cs="Times New Roman"/>
                <w:lang w:eastAsia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подчеркнуть)</w:t>
            </w:r>
          </w:p>
          <w:p w:rsidR="001C724F" w:rsidRDefault="001C7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25F47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Очное</w:t>
            </w:r>
          </w:p>
          <w:p w:rsidR="001C724F" w:rsidRDefault="001C724F" w:rsidP="00125F47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4F" w:rsidRDefault="00125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Заочное участие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4F" w:rsidRDefault="00125F47" w:rsidP="00125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Участие в качестве слушателя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1C724F" w:rsidTr="002D486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6B" w:rsidRDefault="00CE2C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Необходимость в технике</w:t>
            </w:r>
          </w:p>
          <w:p w:rsidR="00CE2C6B" w:rsidRDefault="00CE2C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для презентации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055EF" w:rsidRDefault="00D055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055EF" w:rsidRDefault="00D055E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C724F" w:rsidTr="002D4860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 w:rsidP="00B66335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Название </w:t>
            </w:r>
            <w:r w:rsidR="00D055EF">
              <w:rPr>
                <w:rFonts w:ascii="Times New Roman" w:hAnsi="Times New Roman" w:cs="Times New Roman"/>
                <w:b/>
                <w:bCs/>
                <w:lang w:eastAsia="en-US"/>
              </w:rPr>
              <w:t>доклада</w:t>
            </w:r>
          </w:p>
          <w:p w:rsidR="00B66335" w:rsidRDefault="00B66335" w:rsidP="00B66335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B66335" w:rsidRDefault="00B66335" w:rsidP="00B66335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Default="001C72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1C724F" w:rsidTr="002D4860">
        <w:trPr>
          <w:cantSplit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4F" w:rsidRPr="00125F47" w:rsidRDefault="00CA1670" w:rsidP="00CA16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Тезисы</w:t>
            </w:r>
            <w:r w:rsidR="00DD2540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</w:t>
            </w:r>
            <w:r w:rsidR="00DD2540" w:rsidRPr="00DD2540">
              <w:rPr>
                <w:rFonts w:ascii="Times New Roman" w:hAnsi="Times New Roman" w:cs="Times New Roman"/>
                <w:bCs/>
                <w:lang w:eastAsia="en-US"/>
              </w:rPr>
              <w:t>(</w:t>
            </w:r>
            <w:r>
              <w:rPr>
                <w:rFonts w:ascii="Times New Roman" w:hAnsi="Times New Roman" w:cs="Times New Roman"/>
                <w:bCs/>
                <w:lang w:eastAsia="en-US"/>
              </w:rPr>
              <w:t>0,5 страницы, прикрепить к письму отдельным файлом)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4F" w:rsidRPr="00302553" w:rsidRDefault="001C724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  <w:lang w:val="bg-BG" w:eastAsia="en-US"/>
              </w:rPr>
            </w:pPr>
          </w:p>
        </w:tc>
      </w:tr>
    </w:tbl>
    <w:p w:rsidR="001C724F" w:rsidRDefault="001C724F" w:rsidP="001C724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BA5447" w:rsidRPr="001C724F" w:rsidRDefault="00BA5447" w:rsidP="001C724F"/>
    <w:sectPr w:rsidR="00BA5447" w:rsidRPr="001C724F" w:rsidSect="00AD7AD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64A"/>
    <w:multiLevelType w:val="hybridMultilevel"/>
    <w:tmpl w:val="8A1862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1645E"/>
    <w:multiLevelType w:val="hybridMultilevel"/>
    <w:tmpl w:val="50125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86F6F9A"/>
    <w:multiLevelType w:val="hybridMultilevel"/>
    <w:tmpl w:val="50901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9E0471A"/>
    <w:multiLevelType w:val="hybridMultilevel"/>
    <w:tmpl w:val="04A8DA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6349A"/>
    <w:multiLevelType w:val="hybridMultilevel"/>
    <w:tmpl w:val="64B01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47"/>
    <w:rsid w:val="00125F47"/>
    <w:rsid w:val="001C724F"/>
    <w:rsid w:val="002435A4"/>
    <w:rsid w:val="002D4860"/>
    <w:rsid w:val="00302553"/>
    <w:rsid w:val="00367A6A"/>
    <w:rsid w:val="0040644C"/>
    <w:rsid w:val="00427570"/>
    <w:rsid w:val="004A4099"/>
    <w:rsid w:val="005D0193"/>
    <w:rsid w:val="00674DE8"/>
    <w:rsid w:val="00781985"/>
    <w:rsid w:val="008367AE"/>
    <w:rsid w:val="009A07AD"/>
    <w:rsid w:val="009C7A8C"/>
    <w:rsid w:val="00A064DD"/>
    <w:rsid w:val="00AD7AD7"/>
    <w:rsid w:val="00B66335"/>
    <w:rsid w:val="00BA5447"/>
    <w:rsid w:val="00CA1670"/>
    <w:rsid w:val="00CE24EF"/>
    <w:rsid w:val="00CE2C6B"/>
    <w:rsid w:val="00D055EF"/>
    <w:rsid w:val="00DD2540"/>
    <w:rsid w:val="00E30E50"/>
    <w:rsid w:val="00FC4D4D"/>
    <w:rsid w:val="00FC68EB"/>
    <w:rsid w:val="00FD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8C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C7A8C"/>
    <w:pPr>
      <w:keepNext/>
      <w:spacing w:after="0" w:line="240" w:lineRule="auto"/>
      <w:outlineLvl w:val="0"/>
    </w:pPr>
    <w:rPr>
      <w:rFonts w:ascii="Arial" w:hAnsi="Arial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A167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67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C7A8C"/>
    <w:rPr>
      <w:rFonts w:ascii="Arial" w:eastAsia="Times New Roman" w:hAnsi="Arial" w:cs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9C7A8C"/>
    <w:pPr>
      <w:ind w:left="720"/>
    </w:pPr>
  </w:style>
  <w:style w:type="paragraph" w:styleId="a4">
    <w:name w:val="Normal (Web)"/>
    <w:basedOn w:val="a"/>
    <w:uiPriority w:val="99"/>
    <w:unhideWhenUsed/>
    <w:rsid w:val="00125F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A16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1670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a5">
    <w:name w:val="Strong"/>
    <w:uiPriority w:val="22"/>
    <w:qFormat/>
    <w:rsid w:val="00CA1670"/>
    <w:rPr>
      <w:b/>
      <w:bCs/>
    </w:rPr>
  </w:style>
  <w:style w:type="character" w:styleId="a6">
    <w:name w:val="Emphasis"/>
    <w:uiPriority w:val="20"/>
    <w:qFormat/>
    <w:rsid w:val="00CA16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8C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C7A8C"/>
    <w:pPr>
      <w:keepNext/>
      <w:spacing w:after="0" w:line="240" w:lineRule="auto"/>
      <w:outlineLvl w:val="0"/>
    </w:pPr>
    <w:rPr>
      <w:rFonts w:ascii="Arial" w:hAnsi="Arial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A167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67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9C7A8C"/>
    <w:rPr>
      <w:rFonts w:ascii="Arial" w:eastAsia="Times New Roman" w:hAnsi="Arial" w:cs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9C7A8C"/>
    <w:pPr>
      <w:ind w:left="720"/>
    </w:pPr>
  </w:style>
  <w:style w:type="paragraph" w:styleId="a4">
    <w:name w:val="Normal (Web)"/>
    <w:basedOn w:val="a"/>
    <w:uiPriority w:val="99"/>
    <w:unhideWhenUsed/>
    <w:rsid w:val="00125F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A16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1670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a5">
    <w:name w:val="Strong"/>
    <w:uiPriority w:val="22"/>
    <w:qFormat/>
    <w:rsid w:val="00CA1670"/>
    <w:rPr>
      <w:b/>
      <w:bCs/>
    </w:rPr>
  </w:style>
  <w:style w:type="character" w:styleId="a6">
    <w:name w:val="Emphasis"/>
    <w:uiPriority w:val="20"/>
    <w:qFormat/>
    <w:rsid w:val="00CA16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50;&#1086;&#1085;&#1092;&#1077;&#1088;&#1077;&#1085;&#1094;&#1080;&#1103;\&#1047;&#1040;&#1071;&#1042;&#1050;&#1040;%20&#1053;&#1040;%20&#1059;&#1063;&#1040;&#1057;&#1058;&#1048;&#1045;%20&#1042;%20&#1050;&#1054;&#1053;&#1060;&#1045;&#1056;&#1045;&#1053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ЗАЯВКА НА УЧАСТИЕ В КОНФЕРЕНЦИИ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Windows-felhasználó</cp:lastModifiedBy>
  <cp:revision>2</cp:revision>
  <cp:lastPrinted>2017-10-26T12:54:00Z</cp:lastPrinted>
  <dcterms:created xsi:type="dcterms:W3CDTF">2023-11-14T19:37:00Z</dcterms:created>
  <dcterms:modified xsi:type="dcterms:W3CDTF">2023-11-14T19:37:00Z</dcterms:modified>
</cp:coreProperties>
</file>